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2A6C4" w14:textId="77777777" w:rsidR="001162FD" w:rsidRDefault="003B32CA" w:rsidP="001162FD">
      <w:pPr>
        <w:pStyle w:val="Overskrift1"/>
        <w:tabs>
          <w:tab w:val="left" w:pos="142"/>
        </w:tabs>
        <w:ind w:left="142"/>
        <w:rPr>
          <w:b w:val="0"/>
          <w:sz w:val="46"/>
        </w:rPr>
      </w:pPr>
      <w:r>
        <w:rPr>
          <w:b w:val="0"/>
          <w:noProof/>
          <w:lang w:val="da-DK"/>
        </w:rPr>
        <w:drawing>
          <wp:anchor distT="12192" distB="37338" distL="132588" distR="164846" simplePos="0" relativeHeight="251657728" behindDoc="1" locked="0" layoutInCell="1" allowOverlap="1" wp14:anchorId="768991AE" wp14:editId="16A6B208">
            <wp:simplePos x="0" y="0"/>
            <wp:positionH relativeFrom="column">
              <wp:posOffset>5684393</wp:posOffset>
            </wp:positionH>
            <wp:positionV relativeFrom="paragraph">
              <wp:posOffset>127</wp:posOffset>
            </wp:positionV>
            <wp:extent cx="747776" cy="590550"/>
            <wp:effectExtent l="19050" t="19050" r="52705" b="57150"/>
            <wp:wrapTight wrapText="bothSides">
              <wp:wrapPolygon edited="0">
                <wp:start x="-551" y="-697"/>
                <wp:lineTo x="-551" y="22994"/>
                <wp:lineTo x="22573" y="22994"/>
                <wp:lineTo x="22573" y="-697"/>
                <wp:lineTo x="-551" y="-697"/>
              </wp:wrapPolygon>
            </wp:wrapTight>
            <wp:docPr id="5" name="Billede 3" descr="logo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590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  <a:effectLst>
                      <a:outerShdw dist="45791" dir="2021404" algn="ctr" rotWithShape="0">
                        <a:srgbClr val="333399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46"/>
          <w:lang w:val="da-DK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4088D17" wp14:editId="271956F7">
                <wp:simplePos x="0" y="0"/>
                <wp:positionH relativeFrom="column">
                  <wp:posOffset>6134735</wp:posOffset>
                </wp:positionH>
                <wp:positionV relativeFrom="paragraph">
                  <wp:posOffset>136525</wp:posOffset>
                </wp:positionV>
                <wp:extent cx="0" cy="0"/>
                <wp:effectExtent l="10160" t="12700" r="8890" b="63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E9057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05pt,10.75pt" to="483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rB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VE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" o:allowincell="f"/>
            </w:pict>
          </mc:Fallback>
        </mc:AlternateContent>
      </w:r>
      <w:r w:rsidR="001162FD">
        <w:rPr>
          <w:b w:val="0"/>
          <w:sz w:val="46"/>
        </w:rPr>
        <w:t>Atuarfik Kilaaseeraq</w:t>
      </w:r>
    </w:p>
    <w:p w14:paraId="55349A4C" w14:textId="77777777" w:rsidR="001162FD" w:rsidRPr="00EF27C7" w:rsidRDefault="001162FD" w:rsidP="001162FD">
      <w:pPr>
        <w:pStyle w:val="Overskrift2"/>
        <w:tabs>
          <w:tab w:val="left" w:pos="142"/>
          <w:tab w:val="left" w:pos="6804"/>
        </w:tabs>
        <w:ind w:left="142"/>
        <w:rPr>
          <w:b w:val="0"/>
          <w:sz w:val="20"/>
          <w:szCs w:val="20"/>
        </w:rPr>
      </w:pPr>
      <w:r w:rsidRPr="00EF27C7">
        <w:rPr>
          <w:b w:val="0"/>
          <w:sz w:val="20"/>
          <w:szCs w:val="20"/>
        </w:rPr>
        <w:t>Postbox 101, 3912 Maniitsoq,   -   tlf.: (+299) 813122   -   fax: (+299) 813338</w:t>
      </w:r>
    </w:p>
    <w:p w14:paraId="5E10416E" w14:textId="77777777" w:rsidR="001162FD" w:rsidRPr="00EF27C7" w:rsidRDefault="001162FD" w:rsidP="001162FD">
      <w:pPr>
        <w:pStyle w:val="Overskrift2"/>
        <w:tabs>
          <w:tab w:val="left" w:pos="142"/>
          <w:tab w:val="left" w:pos="6804"/>
        </w:tabs>
        <w:ind w:left="142"/>
        <w:rPr>
          <w:b w:val="0"/>
          <w:sz w:val="20"/>
          <w:szCs w:val="20"/>
          <w:lang w:val="de-DE"/>
        </w:rPr>
      </w:pPr>
      <w:proofErr w:type="spellStart"/>
      <w:r w:rsidRPr="00EF27C7">
        <w:rPr>
          <w:b w:val="0"/>
          <w:sz w:val="20"/>
          <w:szCs w:val="20"/>
          <w:lang w:val="de-DE"/>
        </w:rPr>
        <w:t>e-mail</w:t>
      </w:r>
      <w:proofErr w:type="spellEnd"/>
      <w:r w:rsidRPr="00EF27C7">
        <w:rPr>
          <w:b w:val="0"/>
          <w:sz w:val="20"/>
          <w:szCs w:val="20"/>
          <w:lang w:val="de-DE"/>
        </w:rPr>
        <w:t>: kilaas@</w:t>
      </w:r>
      <w:r w:rsidR="00900FB9">
        <w:rPr>
          <w:b w:val="0"/>
          <w:sz w:val="20"/>
          <w:szCs w:val="20"/>
          <w:lang w:val="de-DE"/>
        </w:rPr>
        <w:t>kilaas</w:t>
      </w:r>
      <w:r w:rsidRPr="00EF27C7">
        <w:rPr>
          <w:b w:val="0"/>
          <w:sz w:val="20"/>
          <w:szCs w:val="20"/>
          <w:lang w:val="de-DE"/>
        </w:rPr>
        <w:t>.gl  -  www.</w:t>
      </w:r>
      <w:r w:rsidR="003B32CA">
        <w:rPr>
          <w:b w:val="0"/>
          <w:sz w:val="20"/>
          <w:szCs w:val="20"/>
          <w:lang w:val="de-DE"/>
        </w:rPr>
        <w:t>kilaas</w:t>
      </w:r>
      <w:r w:rsidRPr="00EF27C7">
        <w:rPr>
          <w:b w:val="0"/>
          <w:sz w:val="20"/>
          <w:szCs w:val="20"/>
          <w:lang w:val="de-DE"/>
        </w:rPr>
        <w:t xml:space="preserve">.gl </w:t>
      </w:r>
    </w:p>
    <w:p w14:paraId="30AB016A" w14:textId="77777777" w:rsidR="001162FD" w:rsidRPr="00EF27C7" w:rsidRDefault="003B32CA" w:rsidP="001162FD">
      <w:pPr>
        <w:rPr>
          <w:sz w:val="20"/>
          <w:szCs w:val="20"/>
          <w:lang w:val="de-DE"/>
        </w:rPr>
      </w:pPr>
      <w:r>
        <w:rPr>
          <w:b/>
          <w:noProof/>
          <w:sz w:val="20"/>
          <w:szCs w:val="20"/>
          <w:lang w:val="da-D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2A10A2" wp14:editId="72CCD497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492240" cy="0"/>
                <wp:effectExtent l="9525" t="6985" r="1333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FA1B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511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" strokecolor="#339"/>
            </w:pict>
          </mc:Fallback>
        </mc:AlternateContent>
      </w:r>
    </w:p>
    <w:p w14:paraId="2B61FAED" w14:textId="77777777" w:rsidR="001162FD" w:rsidRPr="00EF27C7" w:rsidRDefault="001162FD" w:rsidP="001162FD">
      <w:pPr>
        <w:tabs>
          <w:tab w:val="left" w:pos="6864"/>
          <w:tab w:val="right" w:pos="9923"/>
        </w:tabs>
        <w:rPr>
          <w:sz w:val="20"/>
          <w:szCs w:val="20"/>
        </w:rPr>
      </w:pPr>
      <w:r w:rsidRPr="00EF27C7">
        <w:rPr>
          <w:sz w:val="20"/>
          <w:szCs w:val="20"/>
          <w:lang w:val="de-DE"/>
        </w:rPr>
        <w:tab/>
      </w:r>
      <w:r w:rsidRPr="00EF27C7">
        <w:rPr>
          <w:sz w:val="20"/>
          <w:szCs w:val="20"/>
        </w:rPr>
        <w:t>Ulloq / dato:</w:t>
      </w:r>
      <w:r w:rsidR="001F6910" w:rsidRPr="00EF27C7">
        <w:rPr>
          <w:sz w:val="20"/>
          <w:szCs w:val="20"/>
        </w:rPr>
        <w:tab/>
      </w:r>
    </w:p>
    <w:p w14:paraId="68E43182" w14:textId="77777777" w:rsidR="001162FD" w:rsidRPr="00AB0E42" w:rsidRDefault="001162FD" w:rsidP="001162FD">
      <w:pPr>
        <w:tabs>
          <w:tab w:val="left" w:pos="6864"/>
          <w:tab w:val="right" w:pos="9923"/>
        </w:tabs>
        <w:rPr>
          <w:sz w:val="20"/>
          <w:szCs w:val="20"/>
          <w:lang w:val="da-DK"/>
        </w:rPr>
      </w:pPr>
      <w:r w:rsidRPr="00EF27C7">
        <w:rPr>
          <w:sz w:val="20"/>
          <w:szCs w:val="20"/>
        </w:rPr>
        <w:tab/>
        <w:t>Brev nr.:</w:t>
      </w:r>
      <w:r w:rsidRPr="00EF27C7">
        <w:rPr>
          <w:sz w:val="20"/>
          <w:szCs w:val="20"/>
        </w:rPr>
        <w:tab/>
      </w:r>
    </w:p>
    <w:p w14:paraId="154C3925" w14:textId="77777777" w:rsidR="00751F8C" w:rsidRDefault="001162FD" w:rsidP="001162FD">
      <w:pPr>
        <w:tabs>
          <w:tab w:val="left" w:pos="6864"/>
          <w:tab w:val="right" w:pos="9923"/>
        </w:tabs>
        <w:rPr>
          <w:sz w:val="20"/>
          <w:szCs w:val="20"/>
        </w:rPr>
      </w:pPr>
      <w:r w:rsidRPr="00EF27C7">
        <w:rPr>
          <w:sz w:val="20"/>
          <w:szCs w:val="20"/>
        </w:rPr>
        <w:tab/>
        <w:t>Journal nr.:</w:t>
      </w:r>
      <w:r w:rsidR="003A3BB6">
        <w:rPr>
          <w:sz w:val="20"/>
          <w:szCs w:val="20"/>
        </w:rPr>
        <w:tab/>
      </w:r>
    </w:p>
    <w:p w14:paraId="28391004" w14:textId="77777777" w:rsidR="003B32CA" w:rsidRDefault="003B32CA" w:rsidP="001162FD">
      <w:pPr>
        <w:tabs>
          <w:tab w:val="left" w:pos="6864"/>
          <w:tab w:val="right" w:pos="9923"/>
        </w:tabs>
      </w:pPr>
    </w:p>
    <w:p w14:paraId="30283F8C" w14:textId="77777777" w:rsidR="004D1FD4" w:rsidRDefault="004D1FD4" w:rsidP="003B32CA">
      <w:pPr>
        <w:tabs>
          <w:tab w:val="left" w:pos="6864"/>
          <w:tab w:val="right" w:pos="9923"/>
        </w:tabs>
      </w:pPr>
    </w:p>
    <w:p w14:paraId="131AAC63" w14:textId="77777777" w:rsidR="004D1FD4" w:rsidRDefault="004D1FD4" w:rsidP="003B32CA">
      <w:pPr>
        <w:tabs>
          <w:tab w:val="left" w:pos="6864"/>
          <w:tab w:val="right" w:pos="9923"/>
        </w:tabs>
      </w:pPr>
    </w:p>
    <w:p w14:paraId="0154133B" w14:textId="77777777" w:rsidR="004D1FD4" w:rsidRDefault="004D1FD4" w:rsidP="003B32CA">
      <w:pPr>
        <w:tabs>
          <w:tab w:val="left" w:pos="6864"/>
          <w:tab w:val="right" w:pos="9923"/>
        </w:tabs>
      </w:pPr>
    </w:p>
    <w:p w14:paraId="117279EE" w14:textId="77777777" w:rsidR="004D1FD4" w:rsidRDefault="004D1FD4" w:rsidP="003B32CA">
      <w:pPr>
        <w:tabs>
          <w:tab w:val="left" w:pos="6864"/>
          <w:tab w:val="right" w:pos="9923"/>
        </w:tabs>
      </w:pPr>
    </w:p>
    <w:p w14:paraId="6FBC5B7A" w14:textId="77777777" w:rsidR="003B32CA" w:rsidRPr="000603D9" w:rsidRDefault="000620E9" w:rsidP="003B32CA">
      <w:pPr>
        <w:tabs>
          <w:tab w:val="left" w:pos="6864"/>
          <w:tab w:val="right" w:pos="992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Ipadip angerlaannissaanut</w:t>
      </w:r>
      <w:r w:rsidR="004D1FD4" w:rsidRPr="000603D9">
        <w:rPr>
          <w:b/>
          <w:sz w:val="32"/>
          <w:szCs w:val="32"/>
        </w:rPr>
        <w:t xml:space="preserve"> akuersineq</w:t>
      </w:r>
    </w:p>
    <w:p w14:paraId="280E4F9F" w14:textId="77777777" w:rsidR="000603D9" w:rsidRPr="000603D9" w:rsidRDefault="000603D9" w:rsidP="003B32CA">
      <w:pPr>
        <w:tabs>
          <w:tab w:val="left" w:pos="6864"/>
          <w:tab w:val="right" w:pos="992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Samtykkeerklæring</w:t>
      </w:r>
    </w:p>
    <w:p w14:paraId="48113F08" w14:textId="77777777" w:rsidR="004D1FD4" w:rsidRDefault="004D1FD4" w:rsidP="003B32CA">
      <w:pPr>
        <w:tabs>
          <w:tab w:val="left" w:pos="6864"/>
          <w:tab w:val="right" w:pos="9923"/>
        </w:tabs>
      </w:pPr>
    </w:p>
    <w:p w14:paraId="58ABFF8E" w14:textId="77777777" w:rsidR="000603D9" w:rsidRPr="000603D9" w:rsidRDefault="000603D9" w:rsidP="003B32CA">
      <w:pPr>
        <w:tabs>
          <w:tab w:val="left" w:pos="6864"/>
          <w:tab w:val="right" w:pos="9923"/>
        </w:tabs>
        <w:rPr>
          <w:sz w:val="28"/>
          <w:szCs w:val="28"/>
        </w:rPr>
      </w:pPr>
    </w:p>
    <w:p w14:paraId="5977C8C5" w14:textId="77777777" w:rsidR="004D1FD4" w:rsidRPr="000603D9" w:rsidRDefault="004D1FD4" w:rsidP="003B32CA">
      <w:pPr>
        <w:tabs>
          <w:tab w:val="left" w:pos="6864"/>
          <w:tab w:val="right" w:pos="9923"/>
        </w:tabs>
        <w:rPr>
          <w:sz w:val="28"/>
          <w:szCs w:val="28"/>
        </w:rPr>
      </w:pPr>
      <w:r w:rsidRPr="000603D9">
        <w:rPr>
          <w:sz w:val="28"/>
          <w:szCs w:val="28"/>
        </w:rPr>
        <w:t>Matumuuna akuersissutigivarput meeqqatta</w:t>
      </w:r>
      <w:r w:rsidR="002A7EF2">
        <w:rPr>
          <w:sz w:val="28"/>
          <w:szCs w:val="28"/>
        </w:rPr>
        <w:t xml:space="preserve">:  </w:t>
      </w:r>
      <w:r w:rsidRPr="000603D9">
        <w:rPr>
          <w:sz w:val="28"/>
          <w:szCs w:val="28"/>
        </w:rPr>
        <w:t>___________________________</w:t>
      </w:r>
      <w:r w:rsidR="000603D9">
        <w:rPr>
          <w:sz w:val="28"/>
          <w:szCs w:val="28"/>
        </w:rPr>
        <w:t>_____</w:t>
      </w:r>
    </w:p>
    <w:p w14:paraId="635E13C4" w14:textId="77777777" w:rsidR="004D1FD4" w:rsidRPr="000603D9" w:rsidRDefault="004D1FD4" w:rsidP="003B32CA">
      <w:pPr>
        <w:tabs>
          <w:tab w:val="left" w:pos="6864"/>
          <w:tab w:val="right" w:pos="9923"/>
        </w:tabs>
        <w:rPr>
          <w:sz w:val="28"/>
          <w:szCs w:val="28"/>
        </w:rPr>
      </w:pPr>
    </w:p>
    <w:p w14:paraId="2B293D1E" w14:textId="77777777" w:rsidR="004D1FD4" w:rsidRPr="000603D9" w:rsidRDefault="007C1BF1" w:rsidP="003B32CA">
      <w:pPr>
        <w:tabs>
          <w:tab w:val="left" w:pos="6864"/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>Klasse:</w:t>
      </w:r>
      <w:r w:rsidR="004D1FD4" w:rsidRPr="000603D9">
        <w:rPr>
          <w:sz w:val="28"/>
          <w:szCs w:val="28"/>
        </w:rPr>
        <w:t>_____</w:t>
      </w:r>
      <w:r w:rsidR="000603D9">
        <w:rPr>
          <w:sz w:val="28"/>
          <w:szCs w:val="28"/>
        </w:rPr>
        <w:t xml:space="preserve">  </w:t>
      </w:r>
      <w:r w:rsidR="004D1FD4" w:rsidRPr="000603D9">
        <w:rPr>
          <w:sz w:val="28"/>
          <w:szCs w:val="28"/>
        </w:rPr>
        <w:t>piffissami</w:t>
      </w:r>
      <w:r w:rsidR="002A7EF2">
        <w:rPr>
          <w:sz w:val="28"/>
          <w:szCs w:val="28"/>
        </w:rPr>
        <w:t>:</w:t>
      </w:r>
      <w:r w:rsidR="004D1FD4" w:rsidRPr="000603D9">
        <w:rPr>
          <w:sz w:val="28"/>
          <w:szCs w:val="28"/>
        </w:rPr>
        <w:t xml:space="preserve"> _____________________</w:t>
      </w:r>
      <w:r w:rsidR="000620E9">
        <w:rPr>
          <w:sz w:val="28"/>
          <w:szCs w:val="28"/>
        </w:rPr>
        <w:t>_______ Ipad atorlugu</w:t>
      </w:r>
      <w:r w:rsidR="004D1FD4" w:rsidRPr="000603D9">
        <w:rPr>
          <w:sz w:val="28"/>
          <w:szCs w:val="28"/>
        </w:rPr>
        <w:t xml:space="preserve"> </w:t>
      </w:r>
    </w:p>
    <w:p w14:paraId="681A657D" w14:textId="77777777" w:rsidR="004D1FD4" w:rsidRPr="000603D9" w:rsidRDefault="004D1FD4" w:rsidP="003B32CA">
      <w:pPr>
        <w:tabs>
          <w:tab w:val="left" w:pos="6864"/>
          <w:tab w:val="right" w:pos="9923"/>
        </w:tabs>
        <w:rPr>
          <w:sz w:val="28"/>
          <w:szCs w:val="28"/>
        </w:rPr>
      </w:pPr>
    </w:p>
    <w:p w14:paraId="57B45216" w14:textId="77777777" w:rsidR="004D1FD4" w:rsidRDefault="002A7EF2" w:rsidP="003B32CA">
      <w:pPr>
        <w:tabs>
          <w:tab w:val="left" w:pos="6864"/>
          <w:tab w:val="right" w:pos="9923"/>
        </w:tabs>
        <w:rPr>
          <w:sz w:val="28"/>
          <w:szCs w:val="28"/>
        </w:rPr>
      </w:pPr>
      <w:r w:rsidRPr="000603D9">
        <w:rPr>
          <w:sz w:val="28"/>
          <w:szCs w:val="28"/>
        </w:rPr>
        <w:t>(sammisaqarneq)</w:t>
      </w:r>
      <w:r>
        <w:rPr>
          <w:sz w:val="28"/>
          <w:szCs w:val="28"/>
        </w:rPr>
        <w:t xml:space="preserve">: </w:t>
      </w:r>
      <w:r w:rsidR="004D1FD4" w:rsidRPr="000603D9">
        <w:rPr>
          <w:sz w:val="28"/>
          <w:szCs w:val="28"/>
        </w:rPr>
        <w:t>____________________________________________  atatillugu.</w:t>
      </w:r>
    </w:p>
    <w:p w14:paraId="3BBE027D" w14:textId="77777777" w:rsidR="002A7EF2" w:rsidRDefault="002A7EF2" w:rsidP="003B32CA">
      <w:pPr>
        <w:tabs>
          <w:tab w:val="left" w:pos="6864"/>
          <w:tab w:val="right" w:pos="9923"/>
        </w:tabs>
        <w:rPr>
          <w:sz w:val="28"/>
          <w:szCs w:val="28"/>
        </w:rPr>
      </w:pPr>
    </w:p>
    <w:p w14:paraId="03724FDA" w14:textId="77777777" w:rsidR="002A7EF2" w:rsidRPr="000603D9" w:rsidRDefault="000620E9" w:rsidP="003B32CA">
      <w:pPr>
        <w:tabs>
          <w:tab w:val="left" w:pos="6864"/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>Angerlarluni Ipad atorlugu ilinniakkerisinnaanera</w:t>
      </w:r>
      <w:r w:rsidR="002A7EF2">
        <w:rPr>
          <w:sz w:val="28"/>
          <w:szCs w:val="28"/>
        </w:rPr>
        <w:t xml:space="preserve"> akuersissutigivarput</w:t>
      </w:r>
      <w:r>
        <w:rPr>
          <w:sz w:val="28"/>
          <w:szCs w:val="28"/>
        </w:rPr>
        <w:t>, akisussaaffillu tamakkiisumik tiguarput</w:t>
      </w:r>
      <w:r w:rsidR="002A7EF2">
        <w:rPr>
          <w:sz w:val="28"/>
          <w:szCs w:val="28"/>
        </w:rPr>
        <w:t>.</w:t>
      </w:r>
    </w:p>
    <w:p w14:paraId="536E1AE3" w14:textId="77777777" w:rsidR="004D1FD4" w:rsidRPr="000603D9" w:rsidRDefault="004D1FD4" w:rsidP="003B32CA">
      <w:pPr>
        <w:tabs>
          <w:tab w:val="left" w:pos="6864"/>
          <w:tab w:val="right" w:pos="9923"/>
        </w:tabs>
        <w:rPr>
          <w:sz w:val="28"/>
          <w:szCs w:val="28"/>
        </w:rPr>
      </w:pPr>
    </w:p>
    <w:p w14:paraId="420A5540" w14:textId="77777777" w:rsidR="004D1FD4" w:rsidRPr="000603D9" w:rsidRDefault="004D1FD4" w:rsidP="003B32CA">
      <w:pPr>
        <w:tabs>
          <w:tab w:val="left" w:pos="6864"/>
          <w:tab w:val="right" w:pos="9923"/>
        </w:tabs>
        <w:rPr>
          <w:sz w:val="28"/>
          <w:szCs w:val="28"/>
        </w:rPr>
      </w:pPr>
    </w:p>
    <w:p w14:paraId="21754979" w14:textId="77777777" w:rsidR="004D1FD4" w:rsidRPr="000603D9" w:rsidRDefault="004D1FD4" w:rsidP="003B32CA">
      <w:pPr>
        <w:tabs>
          <w:tab w:val="left" w:pos="6864"/>
          <w:tab w:val="right" w:pos="9923"/>
        </w:tabs>
        <w:rPr>
          <w:sz w:val="28"/>
          <w:szCs w:val="28"/>
        </w:rPr>
      </w:pPr>
    </w:p>
    <w:p w14:paraId="2B907CE7" w14:textId="77777777" w:rsidR="004D1FD4" w:rsidRPr="000603D9" w:rsidRDefault="004D1FD4" w:rsidP="003B32CA">
      <w:pPr>
        <w:tabs>
          <w:tab w:val="left" w:pos="6864"/>
          <w:tab w:val="right" w:pos="9923"/>
        </w:tabs>
        <w:rPr>
          <w:sz w:val="28"/>
          <w:szCs w:val="28"/>
        </w:rPr>
      </w:pPr>
    </w:p>
    <w:p w14:paraId="61146A81" w14:textId="77777777" w:rsidR="000603D9" w:rsidRDefault="004D1FD4" w:rsidP="003B32CA">
      <w:pPr>
        <w:tabs>
          <w:tab w:val="left" w:pos="6864"/>
          <w:tab w:val="right" w:pos="9923"/>
        </w:tabs>
        <w:rPr>
          <w:sz w:val="28"/>
          <w:szCs w:val="28"/>
        </w:rPr>
      </w:pPr>
      <w:r w:rsidRPr="000603D9">
        <w:rPr>
          <w:sz w:val="28"/>
          <w:szCs w:val="28"/>
        </w:rPr>
        <w:t>Vi giver hermed tillad</w:t>
      </w:r>
      <w:r w:rsidR="000620E9">
        <w:rPr>
          <w:sz w:val="28"/>
          <w:szCs w:val="28"/>
        </w:rPr>
        <w:t>else til at man kan tage Ipad hjem for at lave lektier</w:t>
      </w:r>
      <w:r w:rsidRPr="000603D9">
        <w:rPr>
          <w:sz w:val="28"/>
          <w:szCs w:val="28"/>
        </w:rPr>
        <w:t xml:space="preserve"> af vores barn: </w:t>
      </w:r>
    </w:p>
    <w:p w14:paraId="6746C6BB" w14:textId="77777777" w:rsidR="000603D9" w:rsidRDefault="000603D9" w:rsidP="003B32CA">
      <w:pPr>
        <w:tabs>
          <w:tab w:val="left" w:pos="6864"/>
          <w:tab w:val="right" w:pos="9923"/>
        </w:tabs>
        <w:rPr>
          <w:sz w:val="28"/>
          <w:szCs w:val="28"/>
        </w:rPr>
      </w:pPr>
    </w:p>
    <w:p w14:paraId="2142D50B" w14:textId="77777777" w:rsidR="000603D9" w:rsidRDefault="004D1FD4" w:rsidP="003B32CA">
      <w:pPr>
        <w:tabs>
          <w:tab w:val="left" w:pos="6864"/>
          <w:tab w:val="right" w:pos="9923"/>
        </w:tabs>
        <w:rPr>
          <w:sz w:val="28"/>
          <w:szCs w:val="28"/>
        </w:rPr>
      </w:pPr>
      <w:r w:rsidRPr="000603D9">
        <w:rPr>
          <w:sz w:val="28"/>
          <w:szCs w:val="28"/>
        </w:rPr>
        <w:t>___________</w:t>
      </w:r>
      <w:r w:rsidR="000603D9">
        <w:rPr>
          <w:sz w:val="28"/>
          <w:szCs w:val="28"/>
        </w:rPr>
        <w:t>______________</w:t>
      </w:r>
      <w:r w:rsidRPr="000603D9">
        <w:rPr>
          <w:sz w:val="28"/>
          <w:szCs w:val="28"/>
        </w:rPr>
        <w:t>________________</w:t>
      </w:r>
      <w:r w:rsidR="000603D9">
        <w:rPr>
          <w:sz w:val="28"/>
          <w:szCs w:val="28"/>
        </w:rPr>
        <w:t>__</w:t>
      </w:r>
      <w:r w:rsidR="007C1BF1">
        <w:rPr>
          <w:sz w:val="28"/>
          <w:szCs w:val="28"/>
        </w:rPr>
        <w:t>__  klasse:</w:t>
      </w:r>
      <w:r w:rsidRPr="000603D9">
        <w:rPr>
          <w:sz w:val="28"/>
          <w:szCs w:val="28"/>
        </w:rPr>
        <w:t xml:space="preserve">_________  </w:t>
      </w:r>
    </w:p>
    <w:p w14:paraId="1BF3CA0F" w14:textId="77777777" w:rsidR="000603D9" w:rsidRDefault="000603D9" w:rsidP="003B32CA">
      <w:pPr>
        <w:tabs>
          <w:tab w:val="left" w:pos="6864"/>
          <w:tab w:val="right" w:pos="9923"/>
        </w:tabs>
        <w:rPr>
          <w:sz w:val="28"/>
          <w:szCs w:val="28"/>
        </w:rPr>
      </w:pPr>
    </w:p>
    <w:p w14:paraId="729B6ABA" w14:textId="77777777" w:rsidR="000603D9" w:rsidRDefault="004D1FD4" w:rsidP="003B32CA">
      <w:pPr>
        <w:tabs>
          <w:tab w:val="left" w:pos="6864"/>
          <w:tab w:val="right" w:pos="9923"/>
        </w:tabs>
        <w:rPr>
          <w:sz w:val="28"/>
          <w:szCs w:val="28"/>
        </w:rPr>
      </w:pPr>
      <w:r w:rsidRPr="000603D9">
        <w:rPr>
          <w:sz w:val="28"/>
          <w:szCs w:val="28"/>
        </w:rPr>
        <w:t>i  perioden: (dato) _______________________</w:t>
      </w:r>
      <w:r w:rsidR="000603D9">
        <w:rPr>
          <w:sz w:val="28"/>
          <w:szCs w:val="28"/>
        </w:rPr>
        <w:t xml:space="preserve"> </w:t>
      </w:r>
      <w:r w:rsidR="000620E9">
        <w:rPr>
          <w:sz w:val="28"/>
          <w:szCs w:val="28"/>
        </w:rPr>
        <w:t>I forbindelse med lektier med Ipad</w:t>
      </w:r>
    </w:p>
    <w:p w14:paraId="4F5A5423" w14:textId="77777777" w:rsidR="000603D9" w:rsidRDefault="000603D9" w:rsidP="003B32CA">
      <w:pPr>
        <w:tabs>
          <w:tab w:val="left" w:pos="6864"/>
          <w:tab w:val="right" w:pos="9923"/>
        </w:tabs>
        <w:rPr>
          <w:sz w:val="28"/>
          <w:szCs w:val="28"/>
        </w:rPr>
      </w:pPr>
    </w:p>
    <w:p w14:paraId="575A9236" w14:textId="77777777" w:rsidR="004D1FD4" w:rsidRDefault="004D1FD4" w:rsidP="003B32CA">
      <w:pPr>
        <w:tabs>
          <w:tab w:val="left" w:pos="6864"/>
          <w:tab w:val="right" w:pos="9923"/>
        </w:tabs>
        <w:rPr>
          <w:sz w:val="28"/>
          <w:szCs w:val="28"/>
        </w:rPr>
      </w:pPr>
      <w:r w:rsidRPr="000603D9">
        <w:rPr>
          <w:sz w:val="28"/>
          <w:szCs w:val="28"/>
        </w:rPr>
        <w:t>_______________________________________________</w:t>
      </w:r>
    </w:p>
    <w:p w14:paraId="48A8171B" w14:textId="77777777" w:rsidR="002A7EF2" w:rsidRDefault="002A7EF2" w:rsidP="003B32CA">
      <w:pPr>
        <w:tabs>
          <w:tab w:val="left" w:pos="6864"/>
          <w:tab w:val="right" w:pos="9923"/>
        </w:tabs>
        <w:rPr>
          <w:sz w:val="28"/>
          <w:szCs w:val="28"/>
        </w:rPr>
      </w:pPr>
    </w:p>
    <w:p w14:paraId="738B3974" w14:textId="77777777" w:rsidR="002A7EF2" w:rsidRPr="000603D9" w:rsidRDefault="002A7EF2" w:rsidP="003B32CA">
      <w:pPr>
        <w:tabs>
          <w:tab w:val="left" w:pos="6864"/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Vi giver </w:t>
      </w:r>
      <w:r w:rsidR="002161B6">
        <w:rPr>
          <w:sz w:val="28"/>
          <w:szCs w:val="28"/>
        </w:rPr>
        <w:t xml:space="preserve">også </w:t>
      </w:r>
      <w:r>
        <w:rPr>
          <w:sz w:val="28"/>
          <w:szCs w:val="28"/>
        </w:rPr>
        <w:t>tilladelse til</w:t>
      </w:r>
      <w:r w:rsidR="002161B6">
        <w:rPr>
          <w:sz w:val="28"/>
          <w:szCs w:val="28"/>
        </w:rPr>
        <w:t>,</w:t>
      </w:r>
      <w:r>
        <w:rPr>
          <w:sz w:val="28"/>
          <w:szCs w:val="28"/>
        </w:rPr>
        <w:t xml:space="preserve"> at </w:t>
      </w:r>
      <w:r w:rsidR="000620E9">
        <w:rPr>
          <w:sz w:val="28"/>
          <w:szCs w:val="28"/>
        </w:rPr>
        <w:t>vi tager ansvar for at vores barn kan tage Ipad med hjem</w:t>
      </w:r>
      <w:r>
        <w:rPr>
          <w:sz w:val="28"/>
          <w:szCs w:val="28"/>
        </w:rPr>
        <w:t>.</w:t>
      </w:r>
    </w:p>
    <w:p w14:paraId="3F27FE64" w14:textId="77777777" w:rsidR="000603D9" w:rsidRDefault="000603D9" w:rsidP="003B32CA">
      <w:pPr>
        <w:tabs>
          <w:tab w:val="left" w:pos="6864"/>
          <w:tab w:val="right" w:pos="9923"/>
        </w:tabs>
      </w:pPr>
    </w:p>
    <w:p w14:paraId="7C5727DA" w14:textId="77777777" w:rsidR="000603D9" w:rsidRDefault="000603D9" w:rsidP="003B32CA">
      <w:pPr>
        <w:tabs>
          <w:tab w:val="left" w:pos="6864"/>
          <w:tab w:val="right" w:pos="9923"/>
        </w:tabs>
      </w:pPr>
    </w:p>
    <w:p w14:paraId="36A0DB1E" w14:textId="77777777" w:rsidR="004D1FD4" w:rsidRDefault="004D1FD4" w:rsidP="003B32CA">
      <w:pPr>
        <w:tabs>
          <w:tab w:val="left" w:pos="6864"/>
          <w:tab w:val="right" w:pos="9923"/>
        </w:tabs>
      </w:pPr>
      <w:r>
        <w:t>Angajoqqaaq/</w:t>
      </w:r>
      <w:r w:rsidR="000603D9">
        <w:t>-</w:t>
      </w:r>
      <w:r>
        <w:t>aat akisussaasut:</w:t>
      </w:r>
    </w:p>
    <w:p w14:paraId="5402F0BA" w14:textId="77777777" w:rsidR="000603D9" w:rsidRDefault="000603D9" w:rsidP="003B32CA">
      <w:pPr>
        <w:tabs>
          <w:tab w:val="left" w:pos="6864"/>
          <w:tab w:val="right" w:pos="9923"/>
        </w:tabs>
      </w:pPr>
      <w:r>
        <w:t>Indehavende af forældremyndighed:</w:t>
      </w:r>
    </w:p>
    <w:p w14:paraId="0FD9FFD1" w14:textId="77777777" w:rsidR="000603D9" w:rsidRDefault="000603D9" w:rsidP="003B32CA">
      <w:pPr>
        <w:tabs>
          <w:tab w:val="left" w:pos="6864"/>
          <w:tab w:val="right" w:pos="9923"/>
        </w:tabs>
      </w:pPr>
    </w:p>
    <w:p w14:paraId="3937AC26" w14:textId="77777777" w:rsidR="004D1FD4" w:rsidRDefault="004D1FD4" w:rsidP="003B32CA">
      <w:pPr>
        <w:tabs>
          <w:tab w:val="left" w:pos="6864"/>
          <w:tab w:val="right" w:pos="9923"/>
        </w:tabs>
      </w:pPr>
    </w:p>
    <w:p w14:paraId="27D402A0" w14:textId="77777777" w:rsidR="004D1FD4" w:rsidRDefault="004D1FD4" w:rsidP="003B32CA">
      <w:pPr>
        <w:tabs>
          <w:tab w:val="left" w:pos="6864"/>
          <w:tab w:val="right" w:pos="9923"/>
        </w:tabs>
      </w:pPr>
    </w:p>
    <w:p w14:paraId="0B757F48" w14:textId="77777777" w:rsidR="004D1FD4" w:rsidRDefault="004D1FD4" w:rsidP="003B32CA">
      <w:pPr>
        <w:tabs>
          <w:tab w:val="left" w:pos="6864"/>
          <w:tab w:val="right" w:pos="9923"/>
        </w:tabs>
      </w:pPr>
      <w:r>
        <w:t>Ulloq: ______</w:t>
      </w:r>
      <w:r w:rsidR="000603D9">
        <w:t>____________________________</w:t>
      </w:r>
      <w:r>
        <w:t>________________________________</w:t>
      </w:r>
    </w:p>
    <w:p w14:paraId="35A0A7C0" w14:textId="77777777" w:rsidR="004D1FD4" w:rsidRDefault="000603D9" w:rsidP="003B32CA">
      <w:pPr>
        <w:tabs>
          <w:tab w:val="left" w:pos="6864"/>
          <w:tab w:val="right" w:pos="9923"/>
        </w:tabs>
      </w:pPr>
      <w:r>
        <w:t xml:space="preserve">                             </w:t>
      </w:r>
      <w:r w:rsidR="004D1FD4">
        <w:t xml:space="preserve">               </w:t>
      </w:r>
      <w:r>
        <w:t xml:space="preserve">                  </w:t>
      </w:r>
      <w:r w:rsidR="004D1FD4">
        <w:t xml:space="preserve">Atsiorneq </w:t>
      </w:r>
    </w:p>
    <w:p w14:paraId="6F504C3C" w14:textId="77777777" w:rsidR="004D1FD4" w:rsidRDefault="004D1FD4" w:rsidP="003B32CA">
      <w:pPr>
        <w:tabs>
          <w:tab w:val="left" w:pos="6864"/>
          <w:tab w:val="right" w:pos="9923"/>
        </w:tabs>
      </w:pPr>
    </w:p>
    <w:sectPr w:rsidR="004D1FD4" w:rsidSect="003B32CA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78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D4"/>
    <w:rsid w:val="00051D04"/>
    <w:rsid w:val="000603D9"/>
    <w:rsid w:val="000620E9"/>
    <w:rsid w:val="0006454E"/>
    <w:rsid w:val="000A2393"/>
    <w:rsid w:val="00112345"/>
    <w:rsid w:val="001162FD"/>
    <w:rsid w:val="001C47BA"/>
    <w:rsid w:val="001F6910"/>
    <w:rsid w:val="002161B6"/>
    <w:rsid w:val="00277F62"/>
    <w:rsid w:val="00290BDE"/>
    <w:rsid w:val="002A7EF2"/>
    <w:rsid w:val="002E3D09"/>
    <w:rsid w:val="002E687A"/>
    <w:rsid w:val="00335EE3"/>
    <w:rsid w:val="003A3BB6"/>
    <w:rsid w:val="003B32CA"/>
    <w:rsid w:val="003E1FBF"/>
    <w:rsid w:val="004D1FD4"/>
    <w:rsid w:val="00514888"/>
    <w:rsid w:val="0055414C"/>
    <w:rsid w:val="005C3584"/>
    <w:rsid w:val="006103A9"/>
    <w:rsid w:val="006D1990"/>
    <w:rsid w:val="00750874"/>
    <w:rsid w:val="00751F8C"/>
    <w:rsid w:val="00773E45"/>
    <w:rsid w:val="0079556A"/>
    <w:rsid w:val="007B2D8E"/>
    <w:rsid w:val="007C1BF1"/>
    <w:rsid w:val="007C205C"/>
    <w:rsid w:val="007F604C"/>
    <w:rsid w:val="0081555D"/>
    <w:rsid w:val="00815C63"/>
    <w:rsid w:val="008638D3"/>
    <w:rsid w:val="00895F8E"/>
    <w:rsid w:val="008B269A"/>
    <w:rsid w:val="008D1D39"/>
    <w:rsid w:val="008D6F9C"/>
    <w:rsid w:val="00900FB9"/>
    <w:rsid w:val="00955DFE"/>
    <w:rsid w:val="009F011C"/>
    <w:rsid w:val="00A56F4F"/>
    <w:rsid w:val="00AB0E42"/>
    <w:rsid w:val="00AB6FCF"/>
    <w:rsid w:val="00B2414D"/>
    <w:rsid w:val="00B27B98"/>
    <w:rsid w:val="00B956E7"/>
    <w:rsid w:val="00C10BF6"/>
    <w:rsid w:val="00C76326"/>
    <w:rsid w:val="00CB1F22"/>
    <w:rsid w:val="00D37997"/>
    <w:rsid w:val="00D45EB3"/>
    <w:rsid w:val="00DD7D9D"/>
    <w:rsid w:val="00E77CA7"/>
    <w:rsid w:val="00EA6C11"/>
    <w:rsid w:val="00EB4395"/>
    <w:rsid w:val="00EF27C7"/>
    <w:rsid w:val="00F6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49AE5"/>
  <w15:docId w15:val="{7846E689-8610-4DF0-9AFA-C610420F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kl-GL" w:eastAsia="kl-G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2FD"/>
    <w:rPr>
      <w:color w:val="000000"/>
      <w:sz w:val="26"/>
      <w:szCs w:val="26"/>
      <w:lang w:eastAsia="da-DK"/>
    </w:rPr>
  </w:style>
  <w:style w:type="paragraph" w:styleId="Overskrift1">
    <w:name w:val="heading 1"/>
    <w:basedOn w:val="Normal"/>
    <w:next w:val="Normal"/>
    <w:qFormat/>
    <w:rsid w:val="001162FD"/>
    <w:pPr>
      <w:keepNext/>
      <w:tabs>
        <w:tab w:val="right" w:pos="8647"/>
      </w:tabs>
      <w:outlineLvl w:val="0"/>
    </w:pPr>
    <w:rPr>
      <w:b/>
      <w:color w:val="FF0000"/>
      <w:sz w:val="40"/>
    </w:rPr>
  </w:style>
  <w:style w:type="paragraph" w:styleId="Overskrift2">
    <w:name w:val="heading 2"/>
    <w:basedOn w:val="Normal"/>
    <w:next w:val="Normal"/>
    <w:qFormat/>
    <w:rsid w:val="001162FD"/>
    <w:pPr>
      <w:keepNext/>
      <w:tabs>
        <w:tab w:val="right" w:pos="8647"/>
      </w:tabs>
      <w:outlineLvl w:val="1"/>
    </w:pPr>
    <w:rPr>
      <w:b/>
      <w:color w:val="000080"/>
    </w:rPr>
  </w:style>
  <w:style w:type="paragraph" w:styleId="Overskrift3">
    <w:name w:val="heading 3"/>
    <w:basedOn w:val="Normal"/>
    <w:next w:val="Normal"/>
    <w:qFormat/>
    <w:rsid w:val="001F6910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Overskrift4">
    <w:name w:val="heading 4"/>
    <w:basedOn w:val="Normal"/>
    <w:next w:val="Normal"/>
    <w:qFormat/>
    <w:rsid w:val="001F69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E77CA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77CA7"/>
    <w:rPr>
      <w:rFonts w:ascii="Tahoma" w:hAnsi="Tahoma" w:cs="Tahoma"/>
      <w:color w:val="000000"/>
      <w:sz w:val="16"/>
      <w:szCs w:val="16"/>
      <w:lang w:val="kl-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.ADMINISTRATION\Documents\Brugerdefinerede%20Office-skabeloner\Atuarfik%20Kilaaseeraq%20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Atuarfik Kilaaseeraq skabelon</Template>
  <TotalTime>0</TotalTime>
  <Pages>1</Pages>
  <Words>106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Atuarfik Kilaaseeraq</vt:lpstr>
    </vt:vector>
  </TitlesOfParts>
  <Company>Atuarfik Kilaaseeraq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Atuarfik Kilaaseeraq</dc:title>
  <dc:creator>Ole Olsen</dc:creator>
  <cp:lastModifiedBy>Sakarine Berthelsen</cp:lastModifiedBy>
  <cp:revision>2</cp:revision>
  <cp:lastPrinted>2020-10-07T15:08:00Z</cp:lastPrinted>
  <dcterms:created xsi:type="dcterms:W3CDTF">2024-10-09T17:44:00Z</dcterms:created>
  <dcterms:modified xsi:type="dcterms:W3CDTF">2024-10-09T17:44:00Z</dcterms:modified>
</cp:coreProperties>
</file>